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A13A4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1AFA383">
      <w:pPr>
        <w:jc w:val="left"/>
        <w:rPr>
          <w:b/>
          <w:bCs/>
          <w:sz w:val="32"/>
          <w:szCs w:val="32"/>
        </w:rPr>
      </w:pPr>
    </w:p>
    <w:p w14:paraId="579078B0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年合肥经济学院军训工作优秀教官获奖名单</w:t>
      </w:r>
      <w:bookmarkEnd w:id="0"/>
    </w:p>
    <w:p w14:paraId="4ED848B1">
      <w:pPr>
        <w:rPr>
          <w:rFonts w:ascii="仿宋_GB2312" w:hAnsi="仿宋_GB2312" w:eastAsia="仿宋_GB2312" w:cs="仿宋_GB2312"/>
          <w:sz w:val="32"/>
          <w:szCs w:val="32"/>
        </w:rPr>
      </w:pPr>
    </w:p>
    <w:p w14:paraId="23F7DFB0">
      <w:pPr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优秀教官（共1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Cs/>
          <w:sz w:val="32"/>
          <w:szCs w:val="32"/>
        </w:rPr>
        <w:t>人）</w:t>
      </w:r>
    </w:p>
    <w:p w14:paraId="4EDD8D3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孙惠通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李相国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刘吉鹏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袁似杨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卢文杰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权</w:t>
      </w:r>
    </w:p>
    <w:p w14:paraId="2CDFA7E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覃志柱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玮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廖桂阳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苏国贤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覃祚鑫</w:t>
      </w:r>
    </w:p>
    <w:p w14:paraId="177A5B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徐  刚  柳应禄  龙铁柱  邹锣强  张祖堂</w:t>
      </w:r>
    </w:p>
    <w:p w14:paraId="4D6B89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AAC82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27694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240B2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18444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83C53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CB36B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403D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2953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E831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9FAFF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ECBF3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D8BA8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694BFC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304" w:bottom="1440" w:left="130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C7642">
    <w:pPr>
      <w:pStyle w:val="3"/>
      <w:tabs>
        <w:tab w:val="center" w:pos="464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B80CF4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B80CF4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TNhYjFlMGMwOWQ4ZTQ1YjVlODU0MmI4MGRkM2IifQ=="/>
  </w:docVars>
  <w:rsids>
    <w:rsidRoot w:val="1306229A"/>
    <w:rsid w:val="00035DA5"/>
    <w:rsid w:val="0010115F"/>
    <w:rsid w:val="00103A49"/>
    <w:rsid w:val="00120A32"/>
    <w:rsid w:val="00183810"/>
    <w:rsid w:val="001C6760"/>
    <w:rsid w:val="001D6707"/>
    <w:rsid w:val="001F1714"/>
    <w:rsid w:val="002063E2"/>
    <w:rsid w:val="002343C0"/>
    <w:rsid w:val="002951F5"/>
    <w:rsid w:val="0040083D"/>
    <w:rsid w:val="0041688F"/>
    <w:rsid w:val="00446AD3"/>
    <w:rsid w:val="00446E18"/>
    <w:rsid w:val="00505DCB"/>
    <w:rsid w:val="005674CA"/>
    <w:rsid w:val="005750C1"/>
    <w:rsid w:val="00585969"/>
    <w:rsid w:val="005A1F88"/>
    <w:rsid w:val="0060242F"/>
    <w:rsid w:val="00606690"/>
    <w:rsid w:val="00614A6C"/>
    <w:rsid w:val="00646348"/>
    <w:rsid w:val="006E44EE"/>
    <w:rsid w:val="007743A0"/>
    <w:rsid w:val="00774E45"/>
    <w:rsid w:val="007C6ADF"/>
    <w:rsid w:val="007E1EDB"/>
    <w:rsid w:val="00882536"/>
    <w:rsid w:val="008C2637"/>
    <w:rsid w:val="008E0DA5"/>
    <w:rsid w:val="009037B9"/>
    <w:rsid w:val="00936E0A"/>
    <w:rsid w:val="00954D03"/>
    <w:rsid w:val="00985652"/>
    <w:rsid w:val="009B0047"/>
    <w:rsid w:val="009C56F7"/>
    <w:rsid w:val="00A21581"/>
    <w:rsid w:val="00A71CFB"/>
    <w:rsid w:val="00AF4F7C"/>
    <w:rsid w:val="00B059CA"/>
    <w:rsid w:val="00C44458"/>
    <w:rsid w:val="00CF24CB"/>
    <w:rsid w:val="00D54CFC"/>
    <w:rsid w:val="00D621E5"/>
    <w:rsid w:val="00DA41C1"/>
    <w:rsid w:val="00E36A8E"/>
    <w:rsid w:val="00E6186E"/>
    <w:rsid w:val="00E8668D"/>
    <w:rsid w:val="00F06AA1"/>
    <w:rsid w:val="00F253D8"/>
    <w:rsid w:val="00FA2151"/>
    <w:rsid w:val="00FA7391"/>
    <w:rsid w:val="00FD49D8"/>
    <w:rsid w:val="01217FF0"/>
    <w:rsid w:val="03AB1F7B"/>
    <w:rsid w:val="06FD5C0B"/>
    <w:rsid w:val="07300051"/>
    <w:rsid w:val="088657BB"/>
    <w:rsid w:val="09F32E1E"/>
    <w:rsid w:val="0DD74BB9"/>
    <w:rsid w:val="0E44689A"/>
    <w:rsid w:val="0FDF09C4"/>
    <w:rsid w:val="112F2600"/>
    <w:rsid w:val="1306229A"/>
    <w:rsid w:val="14DE25FE"/>
    <w:rsid w:val="17A94CBD"/>
    <w:rsid w:val="17E465ED"/>
    <w:rsid w:val="1F094AC7"/>
    <w:rsid w:val="20672C08"/>
    <w:rsid w:val="207104D0"/>
    <w:rsid w:val="22672CDB"/>
    <w:rsid w:val="23EE6523"/>
    <w:rsid w:val="23F674D7"/>
    <w:rsid w:val="243F2734"/>
    <w:rsid w:val="25386E0B"/>
    <w:rsid w:val="289F7B8C"/>
    <w:rsid w:val="2AEB08D9"/>
    <w:rsid w:val="2B7B3A0B"/>
    <w:rsid w:val="2B803A94"/>
    <w:rsid w:val="2BD36E09"/>
    <w:rsid w:val="2D0C00EE"/>
    <w:rsid w:val="2D3C586A"/>
    <w:rsid w:val="2F726349"/>
    <w:rsid w:val="2F7F6934"/>
    <w:rsid w:val="30B11C7D"/>
    <w:rsid w:val="31C32224"/>
    <w:rsid w:val="331667B8"/>
    <w:rsid w:val="35574157"/>
    <w:rsid w:val="356D26D8"/>
    <w:rsid w:val="36F70C77"/>
    <w:rsid w:val="3C6127A9"/>
    <w:rsid w:val="3C7A67A0"/>
    <w:rsid w:val="3F934A0B"/>
    <w:rsid w:val="3FB54F59"/>
    <w:rsid w:val="42B2082F"/>
    <w:rsid w:val="447F4842"/>
    <w:rsid w:val="45D80E87"/>
    <w:rsid w:val="45FE5294"/>
    <w:rsid w:val="47266AC9"/>
    <w:rsid w:val="47474702"/>
    <w:rsid w:val="48317CA2"/>
    <w:rsid w:val="4991352B"/>
    <w:rsid w:val="4C1F4A88"/>
    <w:rsid w:val="4D93478D"/>
    <w:rsid w:val="50131287"/>
    <w:rsid w:val="51865657"/>
    <w:rsid w:val="52927F63"/>
    <w:rsid w:val="52AF3389"/>
    <w:rsid w:val="535B7AFB"/>
    <w:rsid w:val="55BD4249"/>
    <w:rsid w:val="575C5C85"/>
    <w:rsid w:val="5D6D3F1A"/>
    <w:rsid w:val="5DF655C0"/>
    <w:rsid w:val="60CB410E"/>
    <w:rsid w:val="615D200A"/>
    <w:rsid w:val="63174EDF"/>
    <w:rsid w:val="65B512EC"/>
    <w:rsid w:val="67105018"/>
    <w:rsid w:val="68BB0ED5"/>
    <w:rsid w:val="6C205100"/>
    <w:rsid w:val="6CCF4E27"/>
    <w:rsid w:val="6D535020"/>
    <w:rsid w:val="6D781D4E"/>
    <w:rsid w:val="722D5384"/>
    <w:rsid w:val="735011DE"/>
    <w:rsid w:val="79154894"/>
    <w:rsid w:val="7931271C"/>
    <w:rsid w:val="7DC9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1254</Words>
  <Characters>1302</Characters>
  <Lines>13</Lines>
  <Paragraphs>3</Paragraphs>
  <TotalTime>6</TotalTime>
  <ScaleCrop>false</ScaleCrop>
  <LinksUpToDate>false</LinksUpToDate>
  <CharactersWithSpaces>1957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2021-11-09T09:11:00Z</dcterms:created>
  <dc:creator>没事我在</dc:creator>
  <cp:lastModifiedBy>冯凯</cp:lastModifiedBy>
  <cp:lastPrinted>2024-09-26T06:50:00Z</cp:lastPrinted>
  <dcterms:modified xsi:type="dcterms:W3CDTF">2024-11-05T03:54:38Z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A9804D7103F94D448E751032878FA688_13</vt:lpwstr>
  </property>
</Properties>
</file>