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F8786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60F4A16E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5B1D286D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年合肥经济学院军训工作优秀学员获奖名单</w:t>
      </w:r>
    </w:p>
    <w:p w14:paraId="5720FC5E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名）</w:t>
      </w:r>
    </w:p>
    <w:p w14:paraId="5C9833A1">
      <w:pPr>
        <w:spacing w:line="540" w:lineRule="exact"/>
        <w:ind w:firstLine="2880" w:firstLineChars="9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高教基地校区（163名）</w:t>
      </w:r>
    </w:p>
    <w:p w14:paraId="1E3D41F9"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芸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颜  张安琪  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璨  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慧  曹甜甜</w:t>
      </w:r>
    </w:p>
    <w:p w14:paraId="10D822BC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邱露露  查可心  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媛  李安琪  朱悦悦  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榜</w:t>
      </w:r>
    </w:p>
    <w:p w14:paraId="20398073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悦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梦  俞亦菲  韩梦奇  汪宇轩  凌雨欣</w:t>
      </w:r>
    </w:p>
    <w:p w14:paraId="6C98FF20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康雅楠  孙可欣  杨子怡  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巧  来雅婷  马雨涵</w:t>
      </w:r>
    </w:p>
    <w:p w14:paraId="3C4CD13E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梅若妍  计浩然  胡俊康  郭全鑫  方建辉  陈雅欣</w:t>
      </w:r>
    </w:p>
    <w:p w14:paraId="2DD38689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张靖宇  杜涵悦  陈欣悦  魏于娜  江慧茹  伊彦嘉</w:t>
      </w:r>
    </w:p>
    <w:p w14:paraId="5D6E7295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悦  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旋  沈成艳  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锐  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琪  宁宇辰</w:t>
      </w:r>
    </w:p>
    <w:p w14:paraId="42FF3417">
      <w:pPr>
        <w:ind w:left="958" w:leftChars="45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赵艺茹  师嘉欣  周雨婷  陈奕婷  焦涯涯  张婉馨</w:t>
      </w:r>
    </w:p>
    <w:p w14:paraId="39436367">
      <w:pPr>
        <w:ind w:left="958" w:leftChars="45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姜玉婷  邵天雪  崔迎心  王俊如  胡婧怡  龙淑敏</w:t>
      </w:r>
    </w:p>
    <w:p w14:paraId="15FA140D">
      <w:pPr>
        <w:ind w:left="958" w:leftChars="456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吴庆玉  郭佳宁  张奕菲  王梓聿  朱紫琪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涵</w:t>
      </w:r>
    </w:p>
    <w:p w14:paraId="37C043A8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王艳秋  张靓颖  栗傲然  李佳欣  孙煜晗  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响</w:t>
      </w:r>
    </w:p>
    <w:p w14:paraId="482E744A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蒲蕾亦  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雅  程嘉欣  田静文  吕沂汶  刘子荷</w:t>
      </w:r>
    </w:p>
    <w:p w14:paraId="3DD13AE6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吴亚楠  胡儒婷  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灿  倪雅欣  全恩典  王佳佳</w:t>
      </w:r>
    </w:p>
    <w:p w14:paraId="0A3E94AF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郭丽萍  洪靓瑾  曾赞童  沈怡辰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刘舒涵  管逸雯</w:t>
      </w:r>
    </w:p>
    <w:p w14:paraId="1037D7DA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王子航  张宇杰  史鸿阳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康  胡智霖  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克</w:t>
      </w:r>
    </w:p>
    <w:p w14:paraId="0BC6869E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坤  蔡宝生  马正君  樊子钵  王广杰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翔</w:t>
      </w:r>
    </w:p>
    <w:p w14:paraId="2A83DF49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訾泽涛  王轩辕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兴  刘沪生  李俊杰  李成杨</w:t>
      </w:r>
    </w:p>
    <w:p w14:paraId="39A8E421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曹旭龙  王俊翔  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凯  戴仔恒  王耀文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萌</w:t>
      </w:r>
    </w:p>
    <w:p w14:paraId="412ECF3A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凯  张宇洋  郝宇杰  洪文锦  孙傲楠  凤于飞</w:t>
      </w:r>
    </w:p>
    <w:p w14:paraId="77F267D6">
      <w:pPr>
        <w:spacing w:line="540" w:lineRule="atLeast"/>
        <w:ind w:left="1598" w:leftChars="456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周旭哲  郭子瑞  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毅  李宇轩  熊林峰</w:t>
      </w:r>
    </w:p>
    <w:p w14:paraId="24673912">
      <w:pPr>
        <w:ind w:left="1278" w:leftChars="456" w:hanging="320" w:hanging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殷贤博  祁传乐  吴海波  张阳阳  葛家振  李高峰</w:t>
      </w:r>
    </w:p>
    <w:p w14:paraId="7EC16136">
      <w:pPr>
        <w:ind w:left="1278" w:leftChars="456" w:hanging="320" w:hanging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王金开  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  刘项齐  范李顺  周凤岐  朱师呈</w:t>
      </w:r>
    </w:p>
    <w:p w14:paraId="525F6E53">
      <w:pPr>
        <w:ind w:left="1598" w:leftChars="456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王晨阳  张庆锋  鲁宇杰  王梦雅  麻凯旋  徐子轩</w:t>
      </w:r>
    </w:p>
    <w:p w14:paraId="43A02867">
      <w:pPr>
        <w:ind w:left="1598" w:leftChars="456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罗时健  董佳恩  高富强  吴嘉朋  魏宇翔  宋志祥</w:t>
      </w:r>
    </w:p>
    <w:p w14:paraId="1A0B992D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  孙智贤  钱雪伟  王一帆  周志豪  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义</w:t>
      </w:r>
    </w:p>
    <w:p w14:paraId="42DFC304">
      <w:pPr>
        <w:spacing w:line="540" w:lineRule="atLeast"/>
        <w:ind w:firstLine="960" w:firstLineChars="3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熊鑫磊  刘明明  尹成班  唐智鹏  周文杰  杨乐意</w:t>
      </w:r>
    </w:p>
    <w:p w14:paraId="62F53883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李南菲  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健  蔡俊杰  叶代义  周子豪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建</w:t>
      </w:r>
    </w:p>
    <w:p w14:paraId="4088BDD8">
      <w:pPr>
        <w:spacing w:line="540" w:lineRule="atLeas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赵俊博</w:t>
      </w:r>
    </w:p>
    <w:p w14:paraId="6ED22CA4">
      <w:pPr>
        <w:spacing w:line="540" w:lineRule="atLeast"/>
        <w:ind w:firstLine="960" w:firstLineChars="3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新桥校区（55名）</w:t>
      </w:r>
    </w:p>
    <w:p w14:paraId="6E2944DB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童兴媚  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珂  刘雅茹  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莹  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颖  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莉</w:t>
      </w:r>
    </w:p>
    <w:p w14:paraId="160C2266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蕊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青  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帅  张海航</w:t>
      </w:r>
    </w:p>
    <w:p w14:paraId="22B39BA2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雨  曾智涵  朱永春  张太森  戴铭鑫  田海东</w:t>
      </w:r>
    </w:p>
    <w:p w14:paraId="5043C16D">
      <w:pPr>
        <w:spacing w:line="540" w:lineRule="atLeas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陆耀杨  方世杰  王丰军  张效贵  孙俊毅  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</w:t>
      </w:r>
    </w:p>
    <w:p w14:paraId="14FAA491">
      <w:pPr>
        <w:spacing w:line="540" w:lineRule="atLeast"/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灿  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梦  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洁  胡鑫婕  胡姗妮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杨士静</w:t>
      </w:r>
    </w:p>
    <w:p w14:paraId="654ADECE">
      <w:pPr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孔雨婷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朱想楠  古  月  姬静怡  李家文  刘羽婷</w:t>
      </w:r>
    </w:p>
    <w:p w14:paraId="0FB24283">
      <w:pPr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吴安泽  李哲浩  邓家乐  李康乐  林德旭</w:t>
      </w:r>
    </w:p>
    <w:p w14:paraId="6E8B52CF">
      <w:pPr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李士伟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陈  凯  梅  杰  吴海洋  夏先明  岳  轩</w:t>
      </w:r>
    </w:p>
    <w:p w14:paraId="766FD734">
      <w:pPr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张邵军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王俊贤  丁黄凯  管国洲 张陈梓诺 姚  俊</w:t>
      </w:r>
    </w:p>
    <w:p w14:paraId="7F64C41D">
      <w:pPr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赵雨露</w:t>
      </w:r>
    </w:p>
    <w:p w14:paraId="2A694BF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304" w:bottom="1440" w:left="130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C7642">
    <w:pPr>
      <w:pStyle w:val="3"/>
      <w:tabs>
        <w:tab w:val="center" w:pos="464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B80CF4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B80CF4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TNhYjFlMGMwOWQ4ZTQ1YjVlODU0MmI4MGRkM2IifQ=="/>
  </w:docVars>
  <w:rsids>
    <w:rsidRoot w:val="1306229A"/>
    <w:rsid w:val="00035DA5"/>
    <w:rsid w:val="0010115F"/>
    <w:rsid w:val="00103A49"/>
    <w:rsid w:val="00120A32"/>
    <w:rsid w:val="00183810"/>
    <w:rsid w:val="001C6760"/>
    <w:rsid w:val="001D6707"/>
    <w:rsid w:val="001F1714"/>
    <w:rsid w:val="002063E2"/>
    <w:rsid w:val="002343C0"/>
    <w:rsid w:val="002951F5"/>
    <w:rsid w:val="0040083D"/>
    <w:rsid w:val="0041688F"/>
    <w:rsid w:val="00446AD3"/>
    <w:rsid w:val="00446E18"/>
    <w:rsid w:val="00505DCB"/>
    <w:rsid w:val="005674CA"/>
    <w:rsid w:val="005750C1"/>
    <w:rsid w:val="00585969"/>
    <w:rsid w:val="005A1F88"/>
    <w:rsid w:val="0060242F"/>
    <w:rsid w:val="00606690"/>
    <w:rsid w:val="00614A6C"/>
    <w:rsid w:val="00646348"/>
    <w:rsid w:val="006E44EE"/>
    <w:rsid w:val="007743A0"/>
    <w:rsid w:val="00774E45"/>
    <w:rsid w:val="007C6ADF"/>
    <w:rsid w:val="007E1EDB"/>
    <w:rsid w:val="00882536"/>
    <w:rsid w:val="008C2637"/>
    <w:rsid w:val="008E0DA5"/>
    <w:rsid w:val="009037B9"/>
    <w:rsid w:val="00936E0A"/>
    <w:rsid w:val="00954D03"/>
    <w:rsid w:val="00985652"/>
    <w:rsid w:val="009B0047"/>
    <w:rsid w:val="009C56F7"/>
    <w:rsid w:val="00A21581"/>
    <w:rsid w:val="00A71CFB"/>
    <w:rsid w:val="00AF4F7C"/>
    <w:rsid w:val="00B059CA"/>
    <w:rsid w:val="00C44458"/>
    <w:rsid w:val="00CF24CB"/>
    <w:rsid w:val="00D54CFC"/>
    <w:rsid w:val="00D621E5"/>
    <w:rsid w:val="00DA41C1"/>
    <w:rsid w:val="00E36A8E"/>
    <w:rsid w:val="00E6186E"/>
    <w:rsid w:val="00E8668D"/>
    <w:rsid w:val="00F06AA1"/>
    <w:rsid w:val="00F253D8"/>
    <w:rsid w:val="00FA2151"/>
    <w:rsid w:val="00FA7391"/>
    <w:rsid w:val="00FD49D8"/>
    <w:rsid w:val="01217FF0"/>
    <w:rsid w:val="03AB1F7B"/>
    <w:rsid w:val="06FD5C0B"/>
    <w:rsid w:val="07300051"/>
    <w:rsid w:val="088657BB"/>
    <w:rsid w:val="09F32E1E"/>
    <w:rsid w:val="0DD74BB9"/>
    <w:rsid w:val="0E44689A"/>
    <w:rsid w:val="0FDF09C4"/>
    <w:rsid w:val="112F2600"/>
    <w:rsid w:val="1306229A"/>
    <w:rsid w:val="14DE25FE"/>
    <w:rsid w:val="17A94CBD"/>
    <w:rsid w:val="17E465ED"/>
    <w:rsid w:val="1F094AC7"/>
    <w:rsid w:val="20672C08"/>
    <w:rsid w:val="207104D0"/>
    <w:rsid w:val="22672CDB"/>
    <w:rsid w:val="23EE6523"/>
    <w:rsid w:val="23F674D7"/>
    <w:rsid w:val="243F2734"/>
    <w:rsid w:val="25386E0B"/>
    <w:rsid w:val="289F7B8C"/>
    <w:rsid w:val="2AEB08D9"/>
    <w:rsid w:val="2B7B3A0B"/>
    <w:rsid w:val="2B803A94"/>
    <w:rsid w:val="2BD36E09"/>
    <w:rsid w:val="2D0C00EE"/>
    <w:rsid w:val="2D3C586A"/>
    <w:rsid w:val="2F726349"/>
    <w:rsid w:val="2F7F6934"/>
    <w:rsid w:val="30B11C7D"/>
    <w:rsid w:val="31C32224"/>
    <w:rsid w:val="331667B8"/>
    <w:rsid w:val="35574157"/>
    <w:rsid w:val="356D26D8"/>
    <w:rsid w:val="36F70C77"/>
    <w:rsid w:val="3C6127A9"/>
    <w:rsid w:val="3C7A67A0"/>
    <w:rsid w:val="3FB54F59"/>
    <w:rsid w:val="42B2082F"/>
    <w:rsid w:val="447F4842"/>
    <w:rsid w:val="45D80E87"/>
    <w:rsid w:val="45FE5294"/>
    <w:rsid w:val="47221C3B"/>
    <w:rsid w:val="47266AC9"/>
    <w:rsid w:val="47474702"/>
    <w:rsid w:val="48317CA2"/>
    <w:rsid w:val="4991352B"/>
    <w:rsid w:val="4C1F4A88"/>
    <w:rsid w:val="4D93478D"/>
    <w:rsid w:val="50131287"/>
    <w:rsid w:val="51865657"/>
    <w:rsid w:val="52927F63"/>
    <w:rsid w:val="52AF3389"/>
    <w:rsid w:val="535B7AFB"/>
    <w:rsid w:val="55BD4249"/>
    <w:rsid w:val="575C5C85"/>
    <w:rsid w:val="5D6D3F1A"/>
    <w:rsid w:val="5DF655C0"/>
    <w:rsid w:val="60CB410E"/>
    <w:rsid w:val="615D200A"/>
    <w:rsid w:val="63174EDF"/>
    <w:rsid w:val="65B512EC"/>
    <w:rsid w:val="67105018"/>
    <w:rsid w:val="68BB0ED5"/>
    <w:rsid w:val="6C205100"/>
    <w:rsid w:val="6CCF4E27"/>
    <w:rsid w:val="6D535020"/>
    <w:rsid w:val="6D781D4E"/>
    <w:rsid w:val="722D5384"/>
    <w:rsid w:val="735011DE"/>
    <w:rsid w:val="79154894"/>
    <w:rsid w:val="7931271C"/>
    <w:rsid w:val="7DC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1254</Words>
  <Characters>1302</Characters>
  <Lines>13</Lines>
  <Paragraphs>3</Paragraphs>
  <TotalTime>10</TotalTime>
  <ScaleCrop>false</ScaleCrop>
  <LinksUpToDate>false</LinksUpToDate>
  <CharactersWithSpaces>1957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2021-11-09T09:11:00Z</dcterms:created>
  <dc:creator>没事我在</dc:creator>
  <cp:lastModifiedBy>冯凯</cp:lastModifiedBy>
  <cp:lastPrinted>2024-09-26T06:50:00Z</cp:lastPrinted>
  <dcterms:modified xsi:type="dcterms:W3CDTF">2024-11-05T03:53:59Z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1F3D9A964B474A9880498FE8CB978478_13</vt:lpwstr>
  </property>
</Properties>
</file>