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B836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3241B1D">
      <w:pPr>
        <w:jc w:val="left"/>
        <w:rPr>
          <w:b/>
          <w:bCs/>
          <w:sz w:val="32"/>
          <w:szCs w:val="32"/>
        </w:rPr>
      </w:pPr>
    </w:p>
    <w:p w14:paraId="31CE48F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年合肥经济学院军训标兵宿舍获奖名单</w:t>
      </w:r>
    </w:p>
    <w:p w14:paraId="0486B5F2">
      <w:pPr>
        <w:rPr>
          <w:rFonts w:ascii="仿宋_GB2312" w:hAnsi="仿宋_GB2312" w:eastAsia="仿宋_GB2312" w:cs="仿宋_GB2312"/>
          <w:sz w:val="32"/>
          <w:szCs w:val="32"/>
        </w:rPr>
      </w:pPr>
    </w:p>
    <w:p w14:paraId="13F5A06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军训标兵宿舍（共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35</w:t>
      </w:r>
      <w:r>
        <w:rPr>
          <w:rFonts w:hint="eastAsia" w:ascii="黑体" w:hAnsi="黑体" w:eastAsia="黑体" w:cs="黑体"/>
          <w:bCs/>
          <w:sz w:val="32"/>
          <w:szCs w:val="32"/>
        </w:rPr>
        <w:t>间）</w:t>
      </w:r>
    </w:p>
    <w:p w14:paraId="3D0AF8E1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高教基地校区（23间）</w:t>
      </w:r>
    </w:p>
    <w:p w14:paraId="41749AF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</w:p>
    <w:p w14:paraId="4082023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 xml:space="preserve">13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</w:t>
      </w:r>
    </w:p>
    <w:p w14:paraId="1C5E5E0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624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</w:p>
    <w:p w14:paraId="6ED4F99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519BA885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新桥校区（12间）</w:t>
      </w:r>
    </w:p>
    <w:p w14:paraId="4FC97B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6栋6140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6栋6113  2栋2633  3栋3532  3栋3428  6栋6131</w:t>
      </w:r>
    </w:p>
    <w:p w14:paraId="0D8910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北5栋5113  南5栋5231  南5栋5324  北5栋5301  北5栋5202</w:t>
      </w:r>
    </w:p>
    <w:p w14:paraId="36153B0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南5栋5203</w:t>
      </w: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19E9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2C180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2C180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8E50E2"/>
    <w:rsid w:val="009037B9"/>
    <w:rsid w:val="00936E0A"/>
    <w:rsid w:val="00954D03"/>
    <w:rsid w:val="00965326"/>
    <w:rsid w:val="00985652"/>
    <w:rsid w:val="009B0047"/>
    <w:rsid w:val="009C56F7"/>
    <w:rsid w:val="00A21581"/>
    <w:rsid w:val="00A71CFB"/>
    <w:rsid w:val="00AF4F7C"/>
    <w:rsid w:val="00B059CA"/>
    <w:rsid w:val="00C44458"/>
    <w:rsid w:val="00C7546F"/>
    <w:rsid w:val="00CF24CB"/>
    <w:rsid w:val="00D54CFC"/>
    <w:rsid w:val="00D621E5"/>
    <w:rsid w:val="00DA41C1"/>
    <w:rsid w:val="00E36A8E"/>
    <w:rsid w:val="00E6186E"/>
    <w:rsid w:val="00E8668D"/>
    <w:rsid w:val="00ED28A2"/>
    <w:rsid w:val="00F06AA1"/>
    <w:rsid w:val="00F253D8"/>
    <w:rsid w:val="00FA2151"/>
    <w:rsid w:val="00FA7391"/>
    <w:rsid w:val="00FD49D8"/>
    <w:rsid w:val="01217FF0"/>
    <w:rsid w:val="07300051"/>
    <w:rsid w:val="088657BB"/>
    <w:rsid w:val="09F32E1E"/>
    <w:rsid w:val="0DD74BB9"/>
    <w:rsid w:val="0E44689A"/>
    <w:rsid w:val="0FDF09C4"/>
    <w:rsid w:val="112F2600"/>
    <w:rsid w:val="1306229A"/>
    <w:rsid w:val="143B25CC"/>
    <w:rsid w:val="14DE25FE"/>
    <w:rsid w:val="17A94CBD"/>
    <w:rsid w:val="1B427745"/>
    <w:rsid w:val="1F094AC7"/>
    <w:rsid w:val="207104D0"/>
    <w:rsid w:val="23EE6523"/>
    <w:rsid w:val="23F674D7"/>
    <w:rsid w:val="24720A50"/>
    <w:rsid w:val="25386E0B"/>
    <w:rsid w:val="2AEB08D9"/>
    <w:rsid w:val="2B7B3A0B"/>
    <w:rsid w:val="2B803A94"/>
    <w:rsid w:val="2BD36E09"/>
    <w:rsid w:val="2D0C00EE"/>
    <w:rsid w:val="2D3C586A"/>
    <w:rsid w:val="2D550100"/>
    <w:rsid w:val="2F7F6934"/>
    <w:rsid w:val="31C32224"/>
    <w:rsid w:val="331667B8"/>
    <w:rsid w:val="35574157"/>
    <w:rsid w:val="356D26D8"/>
    <w:rsid w:val="36F70C77"/>
    <w:rsid w:val="3A724D1D"/>
    <w:rsid w:val="3C7A67A0"/>
    <w:rsid w:val="3FB54F59"/>
    <w:rsid w:val="42B2082F"/>
    <w:rsid w:val="447F4842"/>
    <w:rsid w:val="45D80E87"/>
    <w:rsid w:val="47266AC9"/>
    <w:rsid w:val="47474702"/>
    <w:rsid w:val="48317CA2"/>
    <w:rsid w:val="4991352B"/>
    <w:rsid w:val="4C1F4A88"/>
    <w:rsid w:val="50131287"/>
    <w:rsid w:val="52927F63"/>
    <w:rsid w:val="52AF3389"/>
    <w:rsid w:val="55BD4249"/>
    <w:rsid w:val="575C5C85"/>
    <w:rsid w:val="5D6D3F1A"/>
    <w:rsid w:val="5DF655C0"/>
    <w:rsid w:val="60CB410E"/>
    <w:rsid w:val="615D200A"/>
    <w:rsid w:val="63174EDF"/>
    <w:rsid w:val="67105018"/>
    <w:rsid w:val="68BB0ED5"/>
    <w:rsid w:val="6C205100"/>
    <w:rsid w:val="6CCF4E27"/>
    <w:rsid w:val="6D535020"/>
    <w:rsid w:val="6D781D4E"/>
    <w:rsid w:val="70DB3DF2"/>
    <w:rsid w:val="722D5384"/>
    <w:rsid w:val="735011DE"/>
    <w:rsid w:val="79154894"/>
    <w:rsid w:val="7CEF43F8"/>
    <w:rsid w:val="7DC913C6"/>
    <w:rsid w:val="7EB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515</Words>
  <Characters>643</Characters>
  <Lines>5</Lines>
  <Paragraphs>1</Paragraphs>
  <TotalTime>25</TotalTime>
  <ScaleCrop>false</ScaleCrop>
  <LinksUpToDate>false</LinksUpToDate>
  <CharactersWithSpaces>816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冯凯</cp:lastModifiedBy>
  <cp:lastPrinted>2021-11-10T06:50:00Z</cp:lastPrinted>
  <dcterms:modified xsi:type="dcterms:W3CDTF">2024-11-05T02:56:28Z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D302AD95B18E494DA76263F92FCACA44_13</vt:lpwstr>
  </property>
</Properties>
</file>